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44BA" w14:textId="77777777" w:rsidR="005A211E" w:rsidRPr="005A211E" w:rsidRDefault="005A211E" w:rsidP="005A211E">
      <w:p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Anna-Jonesboro Community High School District #81</w:t>
      </w: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br/>
      </w: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Job Posting: School Nurse</w:t>
      </w: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br/>
      </w: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2026–2027 School Year</w:t>
      </w:r>
    </w:p>
    <w:p w14:paraId="2FA58922" w14:textId="77777777" w:rsidR="005A211E" w:rsidRPr="005A211E" w:rsidRDefault="005A211E" w:rsidP="005A211E">
      <w:p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>Anna-Jonesboro Community High School is seeking a qualified and dedicated individual to serve as a School Nurse for the 2026–2027 school year. The successful candidate will support student health and wellness, provide direct nursing services, and collaborate with staff, students, and families to promote a safe and healthy school environment.</w:t>
      </w:r>
    </w:p>
    <w:p w14:paraId="7C8AB70A" w14:textId="77777777" w:rsidR="005A211E" w:rsidRPr="005A211E" w:rsidRDefault="005A211E" w:rsidP="005A211E">
      <w:p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Qualifications:</w:t>
      </w:r>
    </w:p>
    <w:p w14:paraId="709CE4BB" w14:textId="77777777" w:rsidR="005A211E" w:rsidRPr="005A211E" w:rsidRDefault="005A211E" w:rsidP="005A211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Valid Illinois licensure as a Registered Nurse (RN) </w:t>
      </w:r>
    </w:p>
    <w:p w14:paraId="4DFFBB91" w14:textId="77777777" w:rsidR="005A211E" w:rsidRPr="005A211E" w:rsidRDefault="005A211E" w:rsidP="005A211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Bachelor of Science in Nursing (BSN) preferred </w:t>
      </w:r>
    </w:p>
    <w:p w14:paraId="66CB7739" w14:textId="77777777" w:rsidR="005A211E" w:rsidRPr="005A211E" w:rsidRDefault="005A211E" w:rsidP="005A211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Strong communication and organizational skills </w:t>
      </w:r>
    </w:p>
    <w:p w14:paraId="26A9C5D6" w14:textId="77777777" w:rsidR="005A211E" w:rsidRPr="005A211E" w:rsidRDefault="005A211E" w:rsidP="005A211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Experience working with adolescents and/or in a school setting is preferred </w:t>
      </w:r>
    </w:p>
    <w:p w14:paraId="5A176D72" w14:textId="77777777" w:rsidR="005A211E" w:rsidRPr="005A211E" w:rsidRDefault="005A211E" w:rsidP="005A211E">
      <w:p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Responsibilities include, but are not limited to:</w:t>
      </w:r>
    </w:p>
    <w:p w14:paraId="4FCE8BED" w14:textId="77777777" w:rsidR="005A211E" w:rsidRPr="005A211E" w:rsidRDefault="005A211E" w:rsidP="005A211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Providing direct nursing care to students </w:t>
      </w:r>
    </w:p>
    <w:p w14:paraId="41DAD0F3" w14:textId="77777777" w:rsidR="005A211E" w:rsidRPr="005A211E" w:rsidRDefault="005A211E" w:rsidP="005A211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Managing student health records and compliance requirements </w:t>
      </w:r>
    </w:p>
    <w:p w14:paraId="028EC98E" w14:textId="77777777" w:rsidR="005A211E" w:rsidRPr="005A211E" w:rsidRDefault="005A211E" w:rsidP="005A211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Administering medications and treatments as prescribed </w:t>
      </w:r>
    </w:p>
    <w:p w14:paraId="3AD706CE" w14:textId="77777777" w:rsidR="005A211E" w:rsidRPr="005A211E" w:rsidRDefault="005A211E" w:rsidP="005A211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Responding to medical emergencies </w:t>
      </w:r>
    </w:p>
    <w:p w14:paraId="662CEBD8" w14:textId="77777777" w:rsidR="005A211E" w:rsidRPr="005A211E" w:rsidRDefault="005A211E" w:rsidP="005A211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 xml:space="preserve">Collaborating with school personnel and families regarding student health needs </w:t>
      </w:r>
    </w:p>
    <w:p w14:paraId="6460BA99" w14:textId="02FE2E25" w:rsidR="005A211E" w:rsidRPr="005A211E" w:rsidRDefault="005A211E" w:rsidP="005A211E">
      <w:pPr>
        <w:spacing w:before="100" w:beforeAutospacing="1" w:after="100" w:afterAutospacing="1" w:line="240" w:lineRule="auto"/>
        <w:jc w:val="left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5A211E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Application Process:</w:t>
      </w: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br/>
        <w:t xml:space="preserve">Interested candidates should submit a letter of interest, resume, </w:t>
      </w:r>
      <w:r w:rsidR="00056CCB">
        <w:rPr>
          <w:rFonts w:ascii="Times New Roman" w:hAnsi="Times New Roman"/>
          <w:kern w:val="0"/>
          <w:sz w:val="28"/>
          <w:szCs w:val="28"/>
          <w14:ligatures w14:val="none"/>
        </w:rPr>
        <w:t xml:space="preserve">credentials </w:t>
      </w: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>and references to:</w:t>
      </w:r>
    </w:p>
    <w:p w14:paraId="5A6B05F7" w14:textId="06738313" w:rsidR="0014504F" w:rsidRPr="00B411EC" w:rsidRDefault="005A211E" w:rsidP="00056CCB">
      <w:p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</w:rPr>
      </w:pP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t>Brett Detering, Superintendent</w:t>
      </w:r>
      <w:r w:rsidRPr="005A211E">
        <w:rPr>
          <w:rFonts w:ascii="Times New Roman" w:hAnsi="Times New Roman"/>
          <w:kern w:val="0"/>
          <w:sz w:val="28"/>
          <w:szCs w:val="28"/>
          <w14:ligatures w14:val="none"/>
        </w:rPr>
        <w:br/>
        <w:t>Anna-Jonesboro Community High School District #81</w:t>
      </w:r>
    </w:p>
    <w:sectPr w:rsidR="0014504F" w:rsidRPr="00B411EC" w:rsidSect="0095332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104" w:right="1440" w:bottom="1719" w:left="1440" w:header="6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832B" w14:textId="77777777" w:rsidR="0060598A" w:rsidRDefault="0060598A" w:rsidP="003B417B">
      <w:pPr>
        <w:spacing w:after="0" w:line="240" w:lineRule="auto"/>
      </w:pPr>
      <w:r>
        <w:separator/>
      </w:r>
    </w:p>
  </w:endnote>
  <w:endnote w:type="continuationSeparator" w:id="0">
    <w:p w14:paraId="3A9630E6" w14:textId="77777777" w:rsidR="0060598A" w:rsidRDefault="0060598A" w:rsidP="003B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AC66" w14:textId="77777777" w:rsidR="00B01FDB" w:rsidRDefault="00B01FDB" w:rsidP="0014504F">
    <w:pPr>
      <w:pStyle w:val="Footer"/>
      <w:jc w:val="center"/>
      <w:rPr>
        <w:rFonts w:ascii="Arial" w:hAnsi="Arial" w:cs="Arial"/>
        <w:b/>
        <w:bCs/>
        <w:color w:val="0057B7"/>
        <w:sz w:val="16"/>
        <w:szCs w:val="16"/>
        <w:shd w:val="clear" w:color="auto" w:fill="FFFFFF"/>
      </w:rPr>
    </w:pPr>
    <w:r>
      <w:rPr>
        <w:rFonts w:ascii="Arial" w:hAnsi="Arial" w:cs="Arial"/>
        <w:b/>
        <w:bCs/>
        <w:noProof/>
        <w:color w:val="0057B7"/>
        <w:sz w:val="16"/>
        <w:szCs w:val="16"/>
        <w:shd w:val="clear" w:color="auto" w:fill="FFFFFF"/>
      </w:rPr>
      <w:drawing>
        <wp:inline distT="0" distB="0" distL="0" distR="0" wp14:anchorId="0A422F8E" wp14:editId="2826FF87">
          <wp:extent cx="5480382" cy="139700"/>
          <wp:effectExtent l="0" t="0" r="6350" b="0"/>
          <wp:docPr id="14835209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20933" name="Picture 1483520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80" cy="19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AAB69" w14:textId="77777777" w:rsidR="00B01FDB" w:rsidRDefault="00B01FDB" w:rsidP="0014504F">
    <w:pPr>
      <w:pStyle w:val="Footer"/>
      <w:jc w:val="center"/>
      <w:rPr>
        <w:rFonts w:ascii="Arial" w:hAnsi="Arial" w:cs="Arial"/>
        <w:b/>
        <w:bCs/>
        <w:color w:val="0057B7"/>
        <w:sz w:val="16"/>
        <w:szCs w:val="16"/>
        <w:shd w:val="clear" w:color="auto" w:fill="FFFFFF"/>
      </w:rPr>
    </w:pPr>
  </w:p>
  <w:p w14:paraId="6ECE9343" w14:textId="77777777" w:rsidR="0014504F" w:rsidRPr="00B01FDB" w:rsidRDefault="00092345" w:rsidP="0014504F">
    <w:pPr>
      <w:pStyle w:val="Footer"/>
      <w:jc w:val="center"/>
      <w:rPr>
        <w:rFonts w:ascii="Arial" w:hAnsi="Arial" w:cs="Arial"/>
        <w:b/>
        <w:bCs/>
        <w:color w:val="0057B7"/>
        <w:spacing w:val="30"/>
        <w:kern w:val="10"/>
        <w:sz w:val="16"/>
        <w:szCs w:val="16"/>
      </w:rPr>
    </w:pPr>
    <w:r w:rsidRPr="00B01FDB">
      <w:rPr>
        <w:rFonts w:ascii="Arial" w:hAnsi="Arial" w:cs="Arial"/>
        <w:b/>
        <w:bCs/>
        <w:color w:val="0057B7"/>
        <w:spacing w:val="30"/>
        <w:kern w:val="10"/>
        <w:sz w:val="16"/>
        <w:szCs w:val="16"/>
        <w:shd w:val="clear" w:color="auto" w:fill="FFFFFF"/>
      </w:rPr>
      <w:t>(618) 833-8502</w:t>
    </w:r>
    <w:r w:rsidR="0014504F" w:rsidRPr="00B01FDB">
      <w:rPr>
        <w:rFonts w:ascii="Arial" w:hAnsi="Arial" w:cs="Arial"/>
        <w:b/>
        <w:bCs/>
        <w:color w:val="0057B7"/>
        <w:spacing w:val="30"/>
        <w:kern w:val="10"/>
        <w:sz w:val="16"/>
        <w:szCs w:val="16"/>
        <w:shd w:val="clear" w:color="auto" w:fill="FFFFFF"/>
      </w:rPr>
      <w:t xml:space="preserve">    |   608 SOUTH MAIN STREET, ANNA, IL 62906</w:t>
    </w:r>
    <w:r w:rsidR="00B01FDB" w:rsidRPr="00B01FDB">
      <w:rPr>
        <w:rFonts w:ascii="Arial" w:hAnsi="Arial" w:cs="Arial"/>
        <w:b/>
        <w:bCs/>
        <w:color w:val="0057B7"/>
        <w:spacing w:val="30"/>
        <w:kern w:val="10"/>
        <w:sz w:val="16"/>
        <w:szCs w:val="16"/>
        <w:shd w:val="clear" w:color="auto" w:fill="FFFFFF"/>
      </w:rPr>
      <w:t xml:space="preserve">    | </w:t>
    </w:r>
    <w:r>
      <w:rPr>
        <w:rFonts w:ascii="Arial" w:hAnsi="Arial" w:cs="Arial"/>
        <w:b/>
        <w:bCs/>
        <w:color w:val="0057B7"/>
        <w:spacing w:val="30"/>
        <w:kern w:val="10"/>
        <w:sz w:val="16"/>
        <w:szCs w:val="16"/>
        <w:shd w:val="clear" w:color="auto" w:fill="FFFFFF"/>
      </w:rPr>
      <w:t xml:space="preserve">   WWW.AJ81.NET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CBDE" w14:textId="77777777" w:rsidR="0060598A" w:rsidRDefault="0060598A" w:rsidP="003B417B">
      <w:pPr>
        <w:spacing w:after="0" w:line="240" w:lineRule="auto"/>
      </w:pPr>
      <w:r>
        <w:separator/>
      </w:r>
    </w:p>
  </w:footnote>
  <w:footnote w:type="continuationSeparator" w:id="0">
    <w:p w14:paraId="170922C2" w14:textId="77777777" w:rsidR="0060598A" w:rsidRDefault="0060598A" w:rsidP="003B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B932" w14:textId="77777777" w:rsidR="00FD4288" w:rsidRDefault="00056CCB">
    <w:pPr>
      <w:pStyle w:val="Header"/>
    </w:pPr>
    <w:r>
      <w:rPr>
        <w:noProof/>
      </w:rPr>
      <w:pict w14:anchorId="7B28F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306652" o:spid="_x0000_s2051" type="#_x0000_t75" alt="" style="position:absolute;left:0;text-align:left;margin-left:0;margin-top:0;width:465.85pt;height:432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ildcat Head Single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6C1E" w14:textId="77777777" w:rsidR="003B417B" w:rsidRDefault="0095332E" w:rsidP="0014504F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D81AF59" wp14:editId="2330D2C2">
          <wp:simplePos x="0" y="0"/>
          <wp:positionH relativeFrom="column">
            <wp:posOffset>50800</wp:posOffset>
          </wp:positionH>
          <wp:positionV relativeFrom="paragraph">
            <wp:posOffset>-74785</wp:posOffset>
          </wp:positionV>
          <wp:extent cx="5853356" cy="2083443"/>
          <wp:effectExtent l="0" t="0" r="1905" b="0"/>
          <wp:wrapNone/>
          <wp:docPr id="215701447" name="Picture 215701447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01447" name="Picture 215701447" descr="A blue and white text on a black background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/>
                  <a:srcRect t="32986" b="31424"/>
                  <a:stretch/>
                </pic:blipFill>
                <pic:spPr bwMode="auto">
                  <a:xfrm>
                    <a:off x="0" y="0"/>
                    <a:ext cx="5853356" cy="2083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CCB">
      <w:rPr>
        <w:noProof/>
      </w:rPr>
      <w:pict w14:anchorId="23122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306653" o:spid="_x0000_s2050" type="#_x0000_t75" alt="" style="position:absolute;left:0;text-align:left;margin-left:0;margin-top:0;width:465.85pt;height:432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ildcat Head Single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8FF0" w14:textId="77777777" w:rsidR="00FD4288" w:rsidRDefault="00056CCB">
    <w:pPr>
      <w:pStyle w:val="Header"/>
    </w:pPr>
    <w:r>
      <w:rPr>
        <w:noProof/>
      </w:rPr>
      <w:pict w14:anchorId="7B25A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306651" o:spid="_x0000_s2049" type="#_x0000_t75" alt="" style="position:absolute;left:0;text-align:left;margin-left:0;margin-top:0;width:465.85pt;height:432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ildcat Head Single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830"/>
    <w:multiLevelType w:val="multilevel"/>
    <w:tmpl w:val="38B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D7776"/>
    <w:multiLevelType w:val="multilevel"/>
    <w:tmpl w:val="836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8A"/>
    <w:rsid w:val="00056CCB"/>
    <w:rsid w:val="00092345"/>
    <w:rsid w:val="0014504F"/>
    <w:rsid w:val="00293959"/>
    <w:rsid w:val="002964F6"/>
    <w:rsid w:val="002C689F"/>
    <w:rsid w:val="002C719E"/>
    <w:rsid w:val="00323FD7"/>
    <w:rsid w:val="003B417B"/>
    <w:rsid w:val="004B5EFE"/>
    <w:rsid w:val="004B6EE0"/>
    <w:rsid w:val="005A211E"/>
    <w:rsid w:val="005A445B"/>
    <w:rsid w:val="0060598A"/>
    <w:rsid w:val="00657B32"/>
    <w:rsid w:val="0073716B"/>
    <w:rsid w:val="007842E6"/>
    <w:rsid w:val="0095332E"/>
    <w:rsid w:val="009F6891"/>
    <w:rsid w:val="00AC7860"/>
    <w:rsid w:val="00B01FDB"/>
    <w:rsid w:val="00B411EC"/>
    <w:rsid w:val="00B85ACE"/>
    <w:rsid w:val="00C8732B"/>
    <w:rsid w:val="00C917F2"/>
    <w:rsid w:val="00D861E1"/>
    <w:rsid w:val="00D94CC6"/>
    <w:rsid w:val="00DC3467"/>
    <w:rsid w:val="00E91D45"/>
    <w:rsid w:val="00F87638"/>
    <w:rsid w:val="00FA5467"/>
    <w:rsid w:val="00FC66AC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483AA6"/>
  <w15:chartTrackingRefBased/>
  <w15:docId w15:val="{FC7E0E68-24A4-44A2-B4E9-8DD8A423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E6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42E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2E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2E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2E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2E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2E6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2E6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2E6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2E6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42E6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842E6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842E6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842E6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7842E6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7842E6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7842E6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7842E6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7842E6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2E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42E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7842E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2E6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7842E6"/>
    <w:rPr>
      <w:rFonts w:ascii="Cambria" w:hAnsi="Cambria"/>
      <w:szCs w:val="22"/>
    </w:rPr>
  </w:style>
  <w:style w:type="character" w:styleId="Strong">
    <w:name w:val="Strong"/>
    <w:uiPriority w:val="22"/>
    <w:qFormat/>
    <w:rsid w:val="007842E6"/>
    <w:rPr>
      <w:b/>
      <w:color w:val="C0504D"/>
    </w:rPr>
  </w:style>
  <w:style w:type="character" w:styleId="Emphasis">
    <w:name w:val="Emphasis"/>
    <w:uiPriority w:val="20"/>
    <w:qFormat/>
    <w:rsid w:val="007842E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842E6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842E6"/>
  </w:style>
  <w:style w:type="paragraph" w:styleId="ListParagraph">
    <w:name w:val="List Paragraph"/>
    <w:basedOn w:val="Normal"/>
    <w:uiPriority w:val="34"/>
    <w:qFormat/>
    <w:rsid w:val="007842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42E6"/>
    <w:rPr>
      <w:i/>
    </w:rPr>
  </w:style>
  <w:style w:type="character" w:customStyle="1" w:styleId="QuoteChar">
    <w:name w:val="Quote Char"/>
    <w:link w:val="Quote"/>
    <w:uiPriority w:val="29"/>
    <w:rsid w:val="007842E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2E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7842E6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7842E6"/>
    <w:rPr>
      <w:i/>
    </w:rPr>
  </w:style>
  <w:style w:type="character" w:styleId="IntenseEmphasis">
    <w:name w:val="Intense Emphasis"/>
    <w:uiPriority w:val="21"/>
    <w:qFormat/>
    <w:rsid w:val="007842E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842E6"/>
    <w:rPr>
      <w:b/>
    </w:rPr>
  </w:style>
  <w:style w:type="character" w:styleId="IntenseReference">
    <w:name w:val="Intense Reference"/>
    <w:uiPriority w:val="32"/>
    <w:qFormat/>
    <w:rsid w:val="007842E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842E6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2E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7B"/>
  </w:style>
  <w:style w:type="paragraph" w:styleId="Footer">
    <w:name w:val="footer"/>
    <w:basedOn w:val="Normal"/>
    <w:link w:val="FooterChar"/>
    <w:uiPriority w:val="99"/>
    <w:unhideWhenUsed/>
    <w:rsid w:val="003B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7B"/>
  </w:style>
  <w:style w:type="table" w:styleId="TableGrid">
    <w:name w:val="Table Grid"/>
    <w:basedOn w:val="TableNormal"/>
    <w:uiPriority w:val="39"/>
    <w:rsid w:val="003B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4504F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50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04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211E"/>
    <w:pPr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etering\Downloads\AJCHS-Letterhead-V3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AJCHS-Letterhead-V3 (3)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%USERPROFILE%</dc:creator>
  <cp:keywords/>
  <dc:description/>
  <cp:lastModifiedBy>Brett Detering</cp:lastModifiedBy>
  <cp:revision>3</cp:revision>
  <cp:lastPrinted>2026-04-21T19:09:00Z</cp:lastPrinted>
  <dcterms:created xsi:type="dcterms:W3CDTF">2026-04-21T19:20:00Z</dcterms:created>
  <dcterms:modified xsi:type="dcterms:W3CDTF">2026-04-21T19:21:00Z</dcterms:modified>
</cp:coreProperties>
</file>